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CC" w:rsidRPr="006A6D95" w:rsidRDefault="004D5ACC" w:rsidP="004D5ACC">
      <w:pPr>
        <w:widowControl w:val="0"/>
        <w:autoSpaceDE w:val="0"/>
        <w:autoSpaceDN w:val="0"/>
        <w:adjustRightInd w:val="0"/>
        <w:spacing w:after="0" w:line="360" w:lineRule="auto"/>
        <w:ind w:right="-4"/>
        <w:jc w:val="right"/>
        <w:rPr>
          <w:rFonts w:asciiTheme="minorHAnsi" w:hAnsiTheme="minorHAnsi" w:cs="Helvetica"/>
          <w:kern w:val="1"/>
          <w:sz w:val="24"/>
          <w:szCs w:val="24"/>
        </w:rPr>
      </w:pPr>
      <w:proofErr w:type="spellStart"/>
      <w:r w:rsidRPr="006A6D95">
        <w:rPr>
          <w:rFonts w:asciiTheme="minorHAnsi" w:hAnsiTheme="minorHAnsi" w:cs="Helvetica"/>
          <w:kern w:val="1"/>
          <w:sz w:val="24"/>
          <w:szCs w:val="24"/>
        </w:rPr>
        <w:t>Załacznik</w:t>
      </w:r>
      <w:proofErr w:type="spellEnd"/>
      <w:r w:rsidRPr="006A6D95">
        <w:rPr>
          <w:rFonts w:asciiTheme="minorHAnsi" w:hAnsiTheme="minorHAnsi" w:cs="Helvetica"/>
          <w:kern w:val="1"/>
          <w:sz w:val="24"/>
          <w:szCs w:val="24"/>
        </w:rPr>
        <w:t xml:space="preserve"> nr 1 do Regulaminu</w:t>
      </w:r>
    </w:p>
    <w:p w:rsidR="004D5ACC" w:rsidRPr="006A6D95" w:rsidRDefault="004D5ACC" w:rsidP="004D5ACC">
      <w:pPr>
        <w:pStyle w:val="Tytu"/>
        <w:spacing w:after="0" w:line="288" w:lineRule="auto"/>
        <w:jc w:val="center"/>
        <w:rPr>
          <w:rFonts w:asciiTheme="minorHAnsi" w:hAnsiTheme="minorHAnsi" w:cs="Calibri"/>
          <w:b/>
          <w:sz w:val="24"/>
          <w:szCs w:val="24"/>
          <w:lang w:eastAsia="x-none"/>
        </w:rPr>
      </w:pPr>
      <w:r w:rsidRPr="006A6D95">
        <w:rPr>
          <w:rFonts w:asciiTheme="minorHAnsi" w:hAnsiTheme="minorHAnsi" w:cs="Calibri"/>
          <w:b/>
          <w:sz w:val="24"/>
          <w:szCs w:val="24"/>
          <w:lang w:eastAsia="x-none"/>
        </w:rPr>
        <w:t>WNIOSEK</w:t>
      </w:r>
    </w:p>
    <w:p w:rsidR="004D5ACC" w:rsidRPr="006A6D95" w:rsidRDefault="004D5ACC" w:rsidP="004D5ACC">
      <w:pPr>
        <w:spacing w:line="288" w:lineRule="auto"/>
        <w:jc w:val="center"/>
        <w:rPr>
          <w:rFonts w:asciiTheme="minorHAnsi" w:hAnsiTheme="minorHAnsi"/>
          <w:b/>
          <w:sz w:val="24"/>
          <w:szCs w:val="24"/>
          <w:lang w:eastAsia="x-none"/>
        </w:rPr>
      </w:pPr>
      <w:r>
        <w:rPr>
          <w:rFonts w:asciiTheme="minorHAnsi" w:hAnsiTheme="minorHAnsi"/>
          <w:b/>
          <w:sz w:val="24"/>
          <w:szCs w:val="24"/>
          <w:lang w:eastAsia="x-none"/>
        </w:rPr>
        <w:t>O UDZIAŁ W PROJEKCIE</w:t>
      </w:r>
    </w:p>
    <w:p w:rsidR="004D5ACC" w:rsidRPr="006A6D95" w:rsidRDefault="004D5ACC" w:rsidP="004D5ACC">
      <w:pPr>
        <w:numPr>
          <w:ilvl w:val="0"/>
          <w:numId w:val="1"/>
        </w:numPr>
        <w:spacing w:after="0" w:line="288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6A6D95">
        <w:rPr>
          <w:rFonts w:asciiTheme="minorHAnsi" w:hAnsiTheme="minorHAnsi" w:cs="Calibri"/>
          <w:sz w:val="24"/>
          <w:szCs w:val="24"/>
          <w:u w:val="single"/>
        </w:rPr>
        <w:t>Dane Wnioskodawcy:</w:t>
      </w:r>
    </w:p>
    <w:p w:rsidR="004D5ACC" w:rsidRPr="006A6D95" w:rsidRDefault="004D5ACC" w:rsidP="004D5ACC">
      <w:pPr>
        <w:spacing w:after="0"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Imię i nazwisko: ……………………………………………..…………………………</w:t>
      </w:r>
      <w:r>
        <w:rPr>
          <w:rFonts w:asciiTheme="minorHAnsi" w:hAnsiTheme="minorHAnsi" w:cs="Calibri"/>
          <w:sz w:val="24"/>
          <w:szCs w:val="24"/>
        </w:rPr>
        <w:t>……………………………..</w:t>
      </w:r>
      <w:r w:rsidRPr="006A6D95">
        <w:rPr>
          <w:rFonts w:asciiTheme="minorHAnsi" w:hAnsiTheme="minorHAnsi" w:cs="Calibri"/>
          <w:sz w:val="24"/>
          <w:szCs w:val="24"/>
        </w:rPr>
        <w:t>.;</w:t>
      </w:r>
    </w:p>
    <w:p w:rsidR="004D5ACC" w:rsidRPr="006A6D95" w:rsidRDefault="004D5ACC" w:rsidP="004D5ACC">
      <w:pPr>
        <w:spacing w:after="0"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Adres zamieszkania: …………………….………………………………………………</w:t>
      </w:r>
      <w:r>
        <w:rPr>
          <w:rFonts w:asciiTheme="minorHAnsi" w:hAnsiTheme="minorHAnsi" w:cs="Calibri"/>
          <w:sz w:val="24"/>
          <w:szCs w:val="24"/>
        </w:rPr>
        <w:t>……………………………</w:t>
      </w:r>
      <w:r w:rsidRPr="006A6D95">
        <w:rPr>
          <w:rFonts w:asciiTheme="minorHAnsi" w:hAnsiTheme="minorHAnsi" w:cs="Calibri"/>
          <w:sz w:val="24"/>
          <w:szCs w:val="24"/>
        </w:rPr>
        <w:t>;</w:t>
      </w:r>
    </w:p>
    <w:p w:rsidR="004D5ACC" w:rsidRPr="006A6D95" w:rsidRDefault="004D5ACC" w:rsidP="004D5ACC">
      <w:pPr>
        <w:spacing w:after="0"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Seria i nr dowodu osobistego: ……………………………………..……………………</w:t>
      </w:r>
      <w:r>
        <w:rPr>
          <w:rFonts w:asciiTheme="minorHAnsi" w:hAnsiTheme="minorHAnsi" w:cs="Calibri"/>
          <w:sz w:val="24"/>
          <w:szCs w:val="24"/>
        </w:rPr>
        <w:t>……………………..</w:t>
      </w:r>
      <w:r w:rsidRPr="006A6D95">
        <w:rPr>
          <w:rFonts w:asciiTheme="minorHAnsi" w:hAnsiTheme="minorHAnsi" w:cs="Calibri"/>
          <w:sz w:val="24"/>
          <w:szCs w:val="24"/>
        </w:rPr>
        <w:t>.</w:t>
      </w:r>
    </w:p>
    <w:p w:rsidR="004D5ACC" w:rsidRPr="006A6D95" w:rsidRDefault="004D5ACC" w:rsidP="004D5ACC">
      <w:pPr>
        <w:spacing w:after="0"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wydany przez: ………………………………………………..…………………………</w:t>
      </w:r>
      <w:r>
        <w:rPr>
          <w:rFonts w:asciiTheme="minorHAnsi" w:hAnsiTheme="minorHAnsi" w:cs="Calibri"/>
          <w:sz w:val="24"/>
          <w:szCs w:val="24"/>
        </w:rPr>
        <w:t>……………………………..</w:t>
      </w:r>
      <w:r w:rsidRPr="006A6D95">
        <w:rPr>
          <w:rFonts w:asciiTheme="minorHAnsi" w:hAnsiTheme="minorHAnsi" w:cs="Calibri"/>
          <w:sz w:val="24"/>
          <w:szCs w:val="24"/>
        </w:rPr>
        <w:t>.;</w:t>
      </w:r>
    </w:p>
    <w:p w:rsidR="004D5ACC" w:rsidRPr="006A6D95" w:rsidRDefault="004D5ACC" w:rsidP="004D5ACC">
      <w:pPr>
        <w:spacing w:after="0"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PESEL: ……………………………………………………………………………</w:t>
      </w:r>
      <w:r>
        <w:rPr>
          <w:rFonts w:asciiTheme="minorHAnsi" w:hAnsiTheme="minorHAnsi" w:cs="Calibri"/>
          <w:sz w:val="24"/>
          <w:szCs w:val="24"/>
        </w:rPr>
        <w:t>……………………………………</w:t>
      </w:r>
      <w:r w:rsidRPr="006A6D95">
        <w:rPr>
          <w:rFonts w:asciiTheme="minorHAnsi" w:hAnsiTheme="minorHAnsi" w:cs="Calibri"/>
          <w:sz w:val="24"/>
          <w:szCs w:val="24"/>
        </w:rPr>
        <w:t>……;</w:t>
      </w:r>
    </w:p>
    <w:p w:rsidR="004D5ACC" w:rsidRPr="006A6D95" w:rsidRDefault="004D5ACC" w:rsidP="004D5ACC">
      <w:pPr>
        <w:spacing w:after="0"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Adres e-mail: ………………...………………; nr telefonu: ……………………………;</w:t>
      </w:r>
    </w:p>
    <w:p w:rsidR="004D5ACC" w:rsidRPr="006A6D95" w:rsidRDefault="004D5ACC" w:rsidP="004D5ACC">
      <w:pPr>
        <w:spacing w:after="0" w:line="288" w:lineRule="auto"/>
        <w:ind w:left="72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6A6D95">
        <w:rPr>
          <w:rFonts w:asciiTheme="minorHAnsi" w:hAnsiTheme="minorHAnsi" w:cs="Calibri"/>
          <w:sz w:val="24"/>
          <w:szCs w:val="24"/>
          <w:u w:val="single"/>
        </w:rPr>
        <w:t>Dane budynków:</w:t>
      </w:r>
    </w:p>
    <w:p w:rsidR="004D5ACC" w:rsidRPr="006A6D95" w:rsidRDefault="004D5ACC" w:rsidP="004D5ACC">
      <w:pPr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Budynek mieszkalny: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bookmarkStart w:id="0" w:name="_Hlk501096867"/>
      <w:r w:rsidRPr="006A6D95">
        <w:rPr>
          <w:rFonts w:asciiTheme="minorHAnsi" w:hAnsiTheme="minorHAnsi" w:cs="Calibri"/>
          <w:sz w:val="24"/>
          <w:szCs w:val="24"/>
        </w:rPr>
        <w:t>Adres: ……</w:t>
      </w:r>
      <w:r>
        <w:rPr>
          <w:rFonts w:asciiTheme="minorHAnsi" w:hAnsiTheme="minorHAnsi" w:cs="Calibri"/>
          <w:sz w:val="24"/>
          <w:szCs w:val="24"/>
        </w:rPr>
        <w:t>……………….………………………………………………………………………………………………….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Podstawa prawna dysponowa</w:t>
      </w:r>
      <w:r>
        <w:rPr>
          <w:rFonts w:asciiTheme="minorHAnsi" w:hAnsiTheme="minorHAnsi" w:cs="Calibri"/>
          <w:sz w:val="24"/>
          <w:szCs w:val="24"/>
        </w:rPr>
        <w:t>nia: ……………………………………………………......…………………..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Dane wszystkich współwłaścicieli: 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Powierzchnia użytkowa ………………… i całkowita ………………….……………….;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Pokrycie dachu azbestem: TAK/NIE*; Rodzaj dachu: ……………………….………..;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Budynek został oddany do użytku: TAK/ NIE*.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Budynek jest objęty ochroną konserwatora zabytków: TAK/NIE*.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</w:p>
    <w:bookmarkEnd w:id="0"/>
    <w:p w:rsidR="004D5ACC" w:rsidRPr="006A6D95" w:rsidRDefault="004D5ACC" w:rsidP="004D5ACC">
      <w:pPr>
        <w:numPr>
          <w:ilvl w:val="0"/>
          <w:numId w:val="2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Budynek niemieszkalny: (</w:t>
      </w:r>
      <w:r w:rsidRPr="006A6D95">
        <w:rPr>
          <w:rFonts w:asciiTheme="minorHAnsi" w:hAnsiTheme="minorHAnsi" w:cs="Calibri"/>
          <w:i/>
          <w:sz w:val="24"/>
          <w:szCs w:val="24"/>
        </w:rPr>
        <w:t>dotyczy wnioskodawców, którzy chcą zamontować na budynku niemieszkalnym, instalację wytwarzającą energię na potrzeby budynku mieszkalnego)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Adres: ………………..………………………………………………………………</w:t>
      </w:r>
      <w:r>
        <w:rPr>
          <w:rFonts w:asciiTheme="minorHAnsi" w:hAnsiTheme="minorHAnsi" w:cs="Calibri"/>
          <w:sz w:val="24"/>
          <w:szCs w:val="24"/>
        </w:rPr>
        <w:t>………………………….……….</w:t>
      </w:r>
      <w:r w:rsidRPr="006A6D95">
        <w:rPr>
          <w:rFonts w:asciiTheme="minorHAnsi" w:hAnsiTheme="minorHAnsi" w:cs="Calibri"/>
          <w:sz w:val="24"/>
          <w:szCs w:val="24"/>
        </w:rPr>
        <w:t>…;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Podstawa prawna dysponowania: ……………………………………………………</w:t>
      </w:r>
      <w:r>
        <w:rPr>
          <w:rFonts w:asciiTheme="minorHAnsi" w:hAnsiTheme="minorHAnsi" w:cs="Calibri"/>
          <w:sz w:val="24"/>
          <w:szCs w:val="24"/>
        </w:rPr>
        <w:t>……………….….</w:t>
      </w:r>
      <w:r w:rsidRPr="006A6D95">
        <w:rPr>
          <w:rFonts w:asciiTheme="minorHAnsi" w:hAnsiTheme="minorHAnsi" w:cs="Calibri"/>
          <w:sz w:val="24"/>
          <w:szCs w:val="24"/>
        </w:rPr>
        <w:t>…..;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Dane wszystkich współwłaścicieli: 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 w:val="24"/>
          <w:szCs w:val="24"/>
        </w:rPr>
        <w:t>…………………………………………………………………………………..</w:t>
      </w:r>
      <w:r w:rsidRPr="006A6D95">
        <w:rPr>
          <w:rFonts w:asciiTheme="minorHAnsi" w:hAnsiTheme="minorHAnsi" w:cs="Calibri"/>
          <w:sz w:val="24"/>
          <w:szCs w:val="24"/>
        </w:rPr>
        <w:t>;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lastRenderedPageBreak/>
        <w:t>Powierzchnia całkowita …………………….………………………….………………;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Pokrycie dachu azbestem: TAK/NIE*; Rodzaj dachu: …………………………………;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Budynek został oddany do użytku: TAK/ NIE*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Budynek jest objęty ochroną konserwatora zabytków: TAK/NIE*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6A6D95">
        <w:rPr>
          <w:rFonts w:asciiTheme="minorHAnsi" w:hAnsiTheme="minorHAnsi" w:cs="Calibri"/>
          <w:sz w:val="24"/>
          <w:szCs w:val="24"/>
          <w:u w:val="single"/>
        </w:rPr>
        <w:t>Instalacje Odnawialnych Źródeł Energii: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Rodzaj instalacji o którą wnioskuję na podstawie niniejszego wniosku i zakres prac objętych dofinansowaniem:</w:t>
      </w:r>
    </w:p>
    <w:tbl>
      <w:tblPr>
        <w:tblpPr w:leftFromText="141" w:rightFromText="141" w:vertAnchor="text" w:horzAnchor="margin" w:tblpXSpec="center" w:tblpY="2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2280"/>
        <w:gridCol w:w="2313"/>
      </w:tblGrid>
      <w:tr w:rsidR="004D5ACC" w:rsidRPr="006A6D95" w:rsidTr="004D5ACC">
        <w:tc>
          <w:tcPr>
            <w:tcW w:w="2466" w:type="pct"/>
            <w:shd w:val="clear" w:color="auto" w:fill="D9D9D9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b/>
                <w:sz w:val="24"/>
                <w:szCs w:val="24"/>
              </w:rPr>
              <w:t>Rodzaj instalacji</w:t>
            </w:r>
          </w:p>
        </w:tc>
        <w:tc>
          <w:tcPr>
            <w:tcW w:w="1258" w:type="pct"/>
            <w:shd w:val="clear" w:color="auto" w:fill="D9D9D9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b/>
                <w:sz w:val="24"/>
                <w:szCs w:val="24"/>
              </w:rPr>
              <w:t>Zakup i</w:t>
            </w:r>
            <w:bookmarkStart w:id="1" w:name="_GoBack"/>
            <w:bookmarkEnd w:id="1"/>
            <w:r w:rsidRPr="006A6D95">
              <w:rPr>
                <w:rFonts w:asciiTheme="minorHAnsi" w:hAnsiTheme="minorHAnsi" w:cs="Calibri"/>
                <w:b/>
                <w:sz w:val="24"/>
                <w:szCs w:val="24"/>
              </w:rPr>
              <w:t>nstalacji</w:t>
            </w:r>
          </w:p>
        </w:tc>
        <w:tc>
          <w:tcPr>
            <w:tcW w:w="1276" w:type="pct"/>
            <w:shd w:val="clear" w:color="auto" w:fill="D9D9D9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b/>
                <w:sz w:val="24"/>
                <w:szCs w:val="24"/>
              </w:rPr>
              <w:t>Zakup i montaż instalacji</w:t>
            </w:r>
          </w:p>
        </w:tc>
      </w:tr>
      <w:tr w:rsidR="004D5ACC" w:rsidRPr="006A6D95" w:rsidTr="004D5ACC">
        <w:trPr>
          <w:trHeight w:val="310"/>
        </w:trPr>
        <w:tc>
          <w:tcPr>
            <w:tcW w:w="2466" w:type="pct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sz w:val="24"/>
                <w:szCs w:val="24"/>
              </w:rPr>
              <w:t>Instalacja fotowoltaiczna</w:t>
            </w:r>
          </w:p>
        </w:tc>
        <w:tc>
          <w:tcPr>
            <w:tcW w:w="1258" w:type="pct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D5ACC" w:rsidRPr="006A6D95" w:rsidTr="004D5ACC">
        <w:tc>
          <w:tcPr>
            <w:tcW w:w="2466" w:type="pct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6A6D95">
              <w:rPr>
                <w:rFonts w:asciiTheme="minorHAnsi" w:hAnsiTheme="minorHAnsi" w:cs="Calibri"/>
                <w:sz w:val="24"/>
                <w:szCs w:val="24"/>
              </w:rPr>
              <w:t xml:space="preserve">Instalacja solarna </w:t>
            </w:r>
          </w:p>
        </w:tc>
        <w:tc>
          <w:tcPr>
            <w:tcW w:w="1258" w:type="pct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4D5ACC" w:rsidRPr="006A6D95" w:rsidRDefault="004D5ACC" w:rsidP="006A10CA">
            <w:pPr>
              <w:spacing w:after="0" w:line="288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Miejsce montażu instalacji: (budynek, grunt, rodzaj budynku)</w:t>
      </w:r>
    </w:p>
    <w:p w:rsidR="004D5ACC" w:rsidRPr="006A6D95" w:rsidRDefault="004D5ACC" w:rsidP="004D5ACC">
      <w:pPr>
        <w:spacing w:line="288" w:lineRule="auto"/>
        <w:ind w:left="72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…………………………………………</w:t>
      </w:r>
      <w:r>
        <w:rPr>
          <w:rFonts w:asciiTheme="minorHAnsi" w:hAnsiTheme="minorHAnsi" w:cs="Calibri"/>
          <w:sz w:val="24"/>
          <w:szCs w:val="24"/>
        </w:rPr>
        <w:t>………………………………………………</w:t>
      </w:r>
    </w:p>
    <w:p w:rsidR="004D5ACC" w:rsidRPr="006A6D95" w:rsidRDefault="004D5ACC" w:rsidP="004D5ACC">
      <w:pPr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6A6D95">
        <w:rPr>
          <w:rFonts w:asciiTheme="minorHAnsi" w:hAnsiTheme="minorHAnsi" w:cs="Calibri"/>
          <w:sz w:val="24"/>
          <w:szCs w:val="24"/>
          <w:u w:val="single"/>
        </w:rPr>
        <w:t>Działalność gospodarcza:</w:t>
      </w:r>
    </w:p>
    <w:p w:rsidR="004D5ACC" w:rsidRPr="006A6D95" w:rsidRDefault="004D5ACC" w:rsidP="004D5AC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Czy w budynku jest zarejestrowana działalność gospodarcza: TAK/ NIE* </w:t>
      </w:r>
    </w:p>
    <w:p w:rsidR="004D5ACC" w:rsidRPr="00E940C1" w:rsidRDefault="004D5ACC" w:rsidP="004D5ACC">
      <w:pPr>
        <w:numPr>
          <w:ilvl w:val="0"/>
          <w:numId w:val="4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Czy w budynku jest prowadzona działalność gospodarcza: TAK/ NIE*</w:t>
      </w:r>
    </w:p>
    <w:p w:rsidR="004D5ACC" w:rsidRPr="006A6D95" w:rsidRDefault="004D5ACC" w:rsidP="004D5ACC">
      <w:pPr>
        <w:numPr>
          <w:ilvl w:val="0"/>
          <w:numId w:val="1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6A6D95">
        <w:rPr>
          <w:rFonts w:asciiTheme="minorHAnsi" w:hAnsiTheme="minorHAnsi" w:cs="Calibri"/>
          <w:sz w:val="24"/>
          <w:szCs w:val="24"/>
          <w:u w:val="single"/>
        </w:rPr>
        <w:t>Oświadczenia:</w:t>
      </w:r>
    </w:p>
    <w:p w:rsidR="004D5ACC" w:rsidRPr="006A6D95" w:rsidRDefault="004D5ACC" w:rsidP="004D5ACC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Jestem świadomy odpowiedzialności karnej wynikającej z Kodeksu Karnego (art. 297 par.1 KK) ciążącej na osobie, która przedkłada podrobiony, przerobiony, poświadczający nieprawdę albo nierzetelny dokument albo nierzetelne, pisemne oświadczenie dotyczące okoliczności o istotnym znaczeniu dla uzyskania wsparcia finansowego przyznawanego na podstawie projektu prowadzonego przez Gminę Rutki.</w:t>
      </w:r>
    </w:p>
    <w:p w:rsidR="004D5ACC" w:rsidRPr="006A6D95" w:rsidRDefault="004D5ACC" w:rsidP="004D5ACC">
      <w:pPr>
        <w:spacing w:line="288" w:lineRule="auto"/>
        <w:ind w:left="108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4956"/>
        <w:jc w:val="right"/>
        <w:rPr>
          <w:rFonts w:asciiTheme="minorHAnsi" w:hAnsiTheme="minorHAnsi" w:cs="Calibri"/>
          <w:sz w:val="24"/>
          <w:szCs w:val="24"/>
        </w:rPr>
      </w:pPr>
      <w:bookmarkStart w:id="2" w:name="_Hlk501101606"/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bookmarkEnd w:id="2"/>
    <w:p w:rsidR="004D5ACC" w:rsidRPr="006A6D95" w:rsidRDefault="004D5ACC" w:rsidP="004D5ACC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Zapoznałem się z Regulaminem udzielania dofinansowania w postaci refundacji kosztów poniesionych na zakup i budowę lub przebudowę </w:t>
      </w:r>
      <w:proofErr w:type="spellStart"/>
      <w:r w:rsidRPr="006A6D95">
        <w:rPr>
          <w:rFonts w:asciiTheme="minorHAnsi" w:hAnsiTheme="minorHAnsi" w:cs="Calibri"/>
          <w:sz w:val="24"/>
          <w:szCs w:val="24"/>
        </w:rPr>
        <w:t>mikroinstalacji</w:t>
      </w:r>
      <w:proofErr w:type="spellEnd"/>
      <w:r w:rsidRPr="006A6D95">
        <w:rPr>
          <w:rFonts w:asciiTheme="minorHAnsi" w:hAnsiTheme="minorHAnsi" w:cs="Calibri"/>
          <w:sz w:val="24"/>
          <w:szCs w:val="24"/>
        </w:rPr>
        <w:t xml:space="preserve"> odnawialnych źródeł energii: instalacji fotowoltaicznych i instalacji solarnych na </w:t>
      </w:r>
      <w:r w:rsidRPr="006A6D95">
        <w:rPr>
          <w:rFonts w:asciiTheme="minorHAnsi" w:hAnsiTheme="minorHAnsi" w:cs="Calibri"/>
          <w:sz w:val="24"/>
          <w:szCs w:val="24"/>
        </w:rPr>
        <w:lastRenderedPageBreak/>
        <w:t>terenie Gminy Rutki w ramach projektu dofinansowanego ze środków RPO WP 2014-20, działania 5.1, formuła grantowa i zobowiązuję się do respektowania jego postanowień.</w:t>
      </w:r>
    </w:p>
    <w:p w:rsidR="004D5ACC" w:rsidRPr="006A6D95" w:rsidRDefault="004D5ACC" w:rsidP="004D5ACC">
      <w:pPr>
        <w:spacing w:line="288" w:lineRule="auto"/>
        <w:ind w:left="108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5328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6A6D95" w:rsidRDefault="004D5ACC" w:rsidP="004D5ACC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W budynku mieszkalnym wskazanym w pkt 2 niniejszego wniosku prowadzone jest tylko jedno gospodarstwo domowe/prowadzone jest więcej niż jedno gospodarstwo domowe i każde z gospodarstw posiada prawnie wydzielony odrębny lokal*.</w:t>
      </w:r>
    </w:p>
    <w:p w:rsidR="004D5ACC" w:rsidRPr="006A6D95" w:rsidRDefault="004D5ACC" w:rsidP="004D5ACC">
      <w:pPr>
        <w:spacing w:line="288" w:lineRule="auto"/>
        <w:ind w:left="108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5328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6A6D95" w:rsidRDefault="004D5ACC" w:rsidP="004D5ACC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Nie jestem zgodnie z art. 207 ust 4 ustawy z dnia 27 sierpnia 2009 r. o finansach publicznych wykluczony z możliwości ubiegania się o dofinansowanie z udziałem środków europejskich.</w:t>
      </w:r>
    </w:p>
    <w:p w:rsidR="004D5ACC" w:rsidRPr="006A6D95" w:rsidRDefault="004D5ACC" w:rsidP="004D5ACC">
      <w:pPr>
        <w:spacing w:line="288" w:lineRule="auto"/>
        <w:ind w:left="108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5328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6A6D95" w:rsidRDefault="004D5ACC" w:rsidP="004D5ACC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Na dzień składania wniosku nie posiadam/posiadam* jakichkolwiek zaległych zobowiązań finansowych wobec Gminy Rutki z tytułu należności cywilnoprawnych, podatkowych oraz z tytułu opłaty za gospodarowanie odpadami komunalnymi </w:t>
      </w:r>
    </w:p>
    <w:p w:rsidR="004D5ACC" w:rsidRPr="006A6D95" w:rsidRDefault="004D5ACC" w:rsidP="004D5ACC">
      <w:pPr>
        <w:spacing w:line="288" w:lineRule="auto"/>
        <w:ind w:left="108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4956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Default="004D5ACC" w:rsidP="004D5ACC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Gwarantuję w odniesieniu do budynków wskazanych w pkt 2 spełnienie podstawowych wymagań dotyczących obiektów budowlanych, konstrukcji oraz ich wytrzymałości na obciążenia zgodnie z Ustawą z dnia 7 lipca 1994 r. Pra</w:t>
      </w:r>
      <w:r>
        <w:rPr>
          <w:rFonts w:asciiTheme="minorHAnsi" w:hAnsiTheme="minorHAnsi" w:cs="Calibri"/>
          <w:sz w:val="24"/>
          <w:szCs w:val="24"/>
        </w:rPr>
        <w:t>wo budowlane (t. j. Dz.U. z 2021 r. poz. 2351</w:t>
      </w:r>
      <w:r w:rsidRPr="006A6D95">
        <w:rPr>
          <w:rFonts w:asciiTheme="minorHAnsi" w:hAnsiTheme="minorHAnsi" w:cs="Calibri"/>
          <w:sz w:val="24"/>
          <w:szCs w:val="24"/>
        </w:rPr>
        <w:t xml:space="preserve"> ze zm.).</w:t>
      </w:r>
    </w:p>
    <w:p w:rsidR="004D5ACC" w:rsidRPr="004D5ACC" w:rsidRDefault="004D5ACC" w:rsidP="004D5ACC">
      <w:pPr>
        <w:spacing w:after="120" w:line="276" w:lineRule="auto"/>
        <w:ind w:left="1080"/>
        <w:jc w:val="both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4956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36781F" w:rsidRDefault="004D5ACC" w:rsidP="004D5ACC">
      <w:pPr>
        <w:numPr>
          <w:ilvl w:val="0"/>
          <w:numId w:val="3"/>
        </w:numPr>
        <w:spacing w:after="24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36781F">
        <w:rPr>
          <w:rFonts w:asciiTheme="minorHAnsi" w:hAnsiTheme="minorHAnsi" w:cs="Calibri"/>
          <w:sz w:val="24"/>
          <w:szCs w:val="24"/>
        </w:rPr>
        <w:t>Azbest na dachu budynku mieszkalnego/niemieszkalnego* wskazanego w pkt 2 niniejszego wniosku zostanie usunięty najpóźniej w terminie 2 miesięcy od momentu poinformowania mnie przez Gminę, że zawarła umowę o dofinansowanie z IZ.</w:t>
      </w:r>
    </w:p>
    <w:p w:rsidR="004D5ACC" w:rsidRPr="006A6D95" w:rsidRDefault="004D5ACC" w:rsidP="004D5ACC">
      <w:pPr>
        <w:spacing w:after="240" w:line="288" w:lineRule="auto"/>
        <w:ind w:left="1080"/>
        <w:rPr>
          <w:rFonts w:asciiTheme="minorHAnsi" w:hAnsiTheme="minorHAnsi" w:cs="Calibri"/>
          <w:i/>
          <w:sz w:val="24"/>
          <w:szCs w:val="24"/>
        </w:rPr>
      </w:pPr>
      <w:r w:rsidRPr="006A6D95">
        <w:rPr>
          <w:rFonts w:asciiTheme="minorHAnsi" w:hAnsiTheme="minorHAnsi" w:cs="Calibri"/>
          <w:i/>
          <w:sz w:val="24"/>
          <w:szCs w:val="24"/>
        </w:rPr>
        <w:lastRenderedPageBreak/>
        <w:t>(dotyczy wnioskodawców którzy wskazali, że na budynku znajduje się azbest)</w:t>
      </w:r>
    </w:p>
    <w:p w:rsidR="004D5ACC" w:rsidRPr="006A6D95" w:rsidRDefault="004D5ACC" w:rsidP="004D5ACC">
      <w:pPr>
        <w:spacing w:after="240" w:line="288" w:lineRule="auto"/>
        <w:ind w:left="72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4956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6A6D95" w:rsidRDefault="004D5ACC" w:rsidP="004D5ACC">
      <w:pPr>
        <w:numPr>
          <w:ilvl w:val="0"/>
          <w:numId w:val="3"/>
        </w:numPr>
        <w:spacing w:after="24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Budynek wskazany w pkt 2 zostanie oddany do użytku najpóźniej w terminie 3 miesięcy od momentu poinformowania mnie przez Gminę, że zawarła umowę o dofinansowanie.</w:t>
      </w:r>
    </w:p>
    <w:p w:rsidR="004D5ACC" w:rsidRPr="004D5ACC" w:rsidRDefault="004D5ACC" w:rsidP="004D5ACC">
      <w:pPr>
        <w:spacing w:after="240" w:line="288" w:lineRule="auto"/>
        <w:ind w:left="1080"/>
        <w:rPr>
          <w:rFonts w:asciiTheme="minorHAnsi" w:hAnsiTheme="minorHAnsi" w:cs="Calibri"/>
          <w:i/>
          <w:sz w:val="24"/>
          <w:szCs w:val="24"/>
        </w:rPr>
      </w:pPr>
      <w:r w:rsidRPr="006A6D95">
        <w:rPr>
          <w:rFonts w:asciiTheme="minorHAnsi" w:hAnsiTheme="minorHAnsi" w:cs="Calibri"/>
          <w:i/>
          <w:sz w:val="24"/>
          <w:szCs w:val="24"/>
        </w:rPr>
        <w:t>(dotyczy wnioskodawców którzy wskazali, że budynek</w:t>
      </w:r>
      <w:r>
        <w:rPr>
          <w:rFonts w:asciiTheme="minorHAnsi" w:hAnsiTheme="minorHAnsi" w:cs="Calibri"/>
          <w:i/>
          <w:sz w:val="24"/>
          <w:szCs w:val="24"/>
        </w:rPr>
        <w:t xml:space="preserve"> znajduje się w trakcie budowy)</w:t>
      </w:r>
    </w:p>
    <w:p w:rsidR="004D5ACC" w:rsidRPr="006A6D95" w:rsidRDefault="004D5ACC" w:rsidP="004D5ACC">
      <w:pPr>
        <w:spacing w:line="288" w:lineRule="auto"/>
        <w:ind w:left="4956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6A6D95" w:rsidRDefault="004D5ACC" w:rsidP="004D5ACC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Energia produkowana przez instalację odnawialnego źródła energii będzie wykorzystywana wyłącznie na potrzeby prowadzonego przeze mnie gospodarstwa domowego.</w:t>
      </w:r>
    </w:p>
    <w:p w:rsidR="004D5ACC" w:rsidRPr="006A6D95" w:rsidRDefault="004D5ACC" w:rsidP="004D5ACC">
      <w:pPr>
        <w:spacing w:line="288" w:lineRule="auto"/>
        <w:ind w:left="1080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4956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6A6D95" w:rsidRDefault="004D5ACC" w:rsidP="004D5ACC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Posiadam uprawnienia instalatora instalacji OZE o specjalności …………………… potwierdzone aktualnym certyfikatem wydanym przez Urząd Dozoru Technicznego.</w:t>
      </w:r>
    </w:p>
    <w:p w:rsidR="004D5ACC" w:rsidRPr="004D5ACC" w:rsidRDefault="004D5ACC" w:rsidP="004D5ACC">
      <w:pPr>
        <w:spacing w:after="240" w:line="288" w:lineRule="auto"/>
        <w:ind w:left="1080"/>
        <w:rPr>
          <w:rFonts w:asciiTheme="minorHAnsi" w:hAnsiTheme="minorHAnsi" w:cs="Calibri"/>
          <w:i/>
          <w:sz w:val="24"/>
          <w:szCs w:val="24"/>
        </w:rPr>
      </w:pPr>
      <w:r w:rsidRPr="006A6D95">
        <w:rPr>
          <w:rFonts w:asciiTheme="minorHAnsi" w:hAnsiTheme="minorHAnsi" w:cs="Calibri"/>
          <w:i/>
          <w:sz w:val="24"/>
          <w:szCs w:val="24"/>
        </w:rPr>
        <w:t>(dotyczy wnioskodawców którzy wnioskują o dofinansowanie na zakup instalacji i zobowiązują się do jej samod</w:t>
      </w:r>
      <w:r>
        <w:rPr>
          <w:rFonts w:asciiTheme="minorHAnsi" w:hAnsiTheme="minorHAnsi" w:cs="Calibri"/>
          <w:i/>
          <w:sz w:val="24"/>
          <w:szCs w:val="24"/>
        </w:rPr>
        <w:t>zielnego zamontowania)</w:t>
      </w:r>
    </w:p>
    <w:p w:rsidR="004D5ACC" w:rsidRPr="006A6D95" w:rsidRDefault="004D5ACC" w:rsidP="004D5ACC">
      <w:pPr>
        <w:spacing w:line="288" w:lineRule="auto"/>
        <w:ind w:left="5328"/>
        <w:jc w:val="right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4D5ACC" w:rsidRDefault="004D5ACC" w:rsidP="004D5ACC">
      <w:pPr>
        <w:numPr>
          <w:ilvl w:val="0"/>
          <w:numId w:val="3"/>
        </w:numPr>
        <w:spacing w:after="120"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Arial"/>
          <w:sz w:val="24"/>
          <w:szCs w:val="24"/>
        </w:rPr>
        <w:t xml:space="preserve">Wyrażam zgodę na przetwarzanie, publikację, wykorzystywanie swoich danych osobowych oraz wizerunku w celach związanych z projektem pn.: „Zakup i montaż paneli fotowoltaicznych oraz kolektorów słonecznych na potrzeby własne mieszkańców </w:t>
      </w:r>
      <w:r>
        <w:rPr>
          <w:rFonts w:asciiTheme="minorHAnsi" w:hAnsiTheme="minorHAnsi" w:cs="Arial"/>
          <w:sz w:val="24"/>
          <w:szCs w:val="24"/>
        </w:rPr>
        <w:t xml:space="preserve">Gminy Rutki” zgodnie z ustawą </w:t>
      </w:r>
      <w:r w:rsidRPr="00E940C1">
        <w:rPr>
          <w:rFonts w:asciiTheme="minorHAnsi" w:hAnsiTheme="minorHAnsi" w:cs="Arial"/>
          <w:sz w:val="24"/>
          <w:szCs w:val="24"/>
        </w:rPr>
        <w:t>z dnia 10 maja 2018 r</w:t>
      </w:r>
      <w:r>
        <w:rPr>
          <w:rFonts w:asciiTheme="minorHAnsi" w:hAnsiTheme="minorHAnsi" w:cs="Arial"/>
          <w:sz w:val="24"/>
          <w:szCs w:val="24"/>
        </w:rPr>
        <w:t>. o ochronie danych osobowych</w:t>
      </w:r>
      <w:r w:rsidRPr="006A6D95">
        <w:rPr>
          <w:rFonts w:asciiTheme="minorHAnsi" w:hAnsiTheme="minorHAnsi" w:cs="Arial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="Arial"/>
          <w:sz w:val="24"/>
          <w:szCs w:val="24"/>
        </w:rPr>
        <w:t>t.j</w:t>
      </w:r>
      <w:proofErr w:type="spellEnd"/>
      <w:r>
        <w:rPr>
          <w:rFonts w:asciiTheme="minorHAnsi" w:hAnsiTheme="minorHAnsi" w:cs="Arial"/>
          <w:sz w:val="24"/>
          <w:szCs w:val="24"/>
        </w:rPr>
        <w:t>. Dz. U. z 2019 poz. 1781</w:t>
      </w:r>
      <w:r w:rsidRPr="006A6D95"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</w:rPr>
        <w:t>.</w:t>
      </w:r>
    </w:p>
    <w:p w:rsidR="004D5ACC" w:rsidRPr="006A6D95" w:rsidRDefault="004D5ACC" w:rsidP="004D5ACC">
      <w:pPr>
        <w:spacing w:line="288" w:lineRule="auto"/>
        <w:ind w:left="5328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5328"/>
        <w:jc w:val="righ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6A6D95" w:rsidRDefault="004D5ACC" w:rsidP="004D5ACC">
      <w:pPr>
        <w:spacing w:line="288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Jednocześnie oświadczam, że jestem właścicielem/ współwłaścicielem* położonej w …………………………………………………..... przy ulicy………………………………, nr ewidencyjny działki: ............................, dla której własność poświadczona jest na podstawie księgi wieczystej/ aktu </w:t>
      </w:r>
      <w:r w:rsidRPr="006A6D95">
        <w:rPr>
          <w:rFonts w:asciiTheme="minorHAnsi" w:hAnsiTheme="minorHAnsi" w:cs="Calibri"/>
          <w:sz w:val="24"/>
          <w:szCs w:val="24"/>
        </w:rPr>
        <w:lastRenderedPageBreak/>
        <w:t>notarialnego/ postanowienia sądu/ innego dokumentu*, tj. (nazwa i nr dokumentu) .................................................................................... i mam prawo do dysponowania powyższą nieruchomością umożliwiając zarówno instalację jak i eksploatację przynajmniej w okresie trwałości projektu instalacji wykorzystującej odnawialne źródła energii.</w:t>
      </w:r>
    </w:p>
    <w:p w:rsidR="004D5ACC" w:rsidRPr="006A6D95" w:rsidRDefault="004D5ACC" w:rsidP="004D5ACC">
      <w:pPr>
        <w:spacing w:line="288" w:lineRule="auto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5328"/>
        <w:jc w:val="righ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……………………………………….</w:t>
      </w:r>
    </w:p>
    <w:p w:rsidR="004D5ACC" w:rsidRPr="006A6D95" w:rsidRDefault="004D5ACC" w:rsidP="004D5ACC">
      <w:pPr>
        <w:spacing w:line="288" w:lineRule="auto"/>
        <w:rPr>
          <w:rFonts w:asciiTheme="minorHAnsi" w:hAnsiTheme="minorHAnsi" w:cs="Calibri"/>
          <w:i/>
          <w:sz w:val="24"/>
          <w:szCs w:val="24"/>
        </w:rPr>
      </w:pPr>
      <w:r w:rsidRPr="006A6D95">
        <w:rPr>
          <w:rFonts w:asciiTheme="minorHAnsi" w:hAnsiTheme="minorHAnsi" w:cs="Calibri"/>
          <w:i/>
          <w:sz w:val="24"/>
          <w:szCs w:val="24"/>
        </w:rPr>
        <w:t>* niepotrzebne skreślić.</w:t>
      </w:r>
    </w:p>
    <w:p w:rsidR="004D5ACC" w:rsidRPr="006A6D95" w:rsidRDefault="004D5ACC" w:rsidP="004D5ACC">
      <w:pPr>
        <w:spacing w:line="288" w:lineRule="auto"/>
        <w:rPr>
          <w:rFonts w:asciiTheme="minorHAnsi" w:hAnsiTheme="minorHAnsi" w:cs="Calibri"/>
          <w:sz w:val="24"/>
          <w:szCs w:val="24"/>
          <w:u w:val="single"/>
        </w:rPr>
      </w:pPr>
    </w:p>
    <w:p w:rsidR="004D5ACC" w:rsidRPr="006A6D95" w:rsidRDefault="004D5ACC" w:rsidP="004D5ACC">
      <w:pPr>
        <w:spacing w:line="288" w:lineRule="auto"/>
        <w:rPr>
          <w:rFonts w:asciiTheme="minorHAnsi" w:hAnsiTheme="minorHAnsi" w:cs="Calibri"/>
          <w:sz w:val="24"/>
          <w:szCs w:val="24"/>
          <w:u w:val="single"/>
        </w:rPr>
      </w:pPr>
      <w:r w:rsidRPr="006A6D95">
        <w:rPr>
          <w:rFonts w:asciiTheme="minorHAnsi" w:hAnsiTheme="minorHAnsi" w:cs="Calibri"/>
          <w:sz w:val="24"/>
          <w:szCs w:val="24"/>
          <w:u w:val="single"/>
        </w:rPr>
        <w:t xml:space="preserve">W załączeniu do wniosku składam: </w:t>
      </w:r>
    </w:p>
    <w:p w:rsidR="004D5ACC" w:rsidRPr="006A6D95" w:rsidRDefault="004D5ACC" w:rsidP="004D5ACC">
      <w:pPr>
        <w:numPr>
          <w:ilvl w:val="0"/>
          <w:numId w:val="5"/>
        </w:numPr>
        <w:spacing w:after="120" w:line="288" w:lineRule="auto"/>
        <w:jc w:val="both"/>
        <w:rPr>
          <w:rFonts w:asciiTheme="minorHAnsi" w:hAnsiTheme="minorHAnsi" w:cs="Arial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dokument potwierdzający prawo własności budynku wskazanego we wniosku;</w:t>
      </w:r>
    </w:p>
    <w:p w:rsidR="004D5ACC" w:rsidRPr="006A6D95" w:rsidRDefault="004D5ACC" w:rsidP="004D5ACC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zgodę pozostałych współwłaścicieli na udział w Projekcie wg wzoru określonego w załączniku nr 2;</w:t>
      </w:r>
    </w:p>
    <w:p w:rsidR="004D5ACC" w:rsidRPr="006A6D95" w:rsidRDefault="004D5ACC" w:rsidP="004D5ACC">
      <w:pPr>
        <w:numPr>
          <w:ilvl w:val="0"/>
          <w:numId w:val="5"/>
        </w:numPr>
        <w:spacing w:after="120" w:line="288" w:lineRule="auto"/>
        <w:jc w:val="both"/>
        <w:rPr>
          <w:rFonts w:asciiTheme="minorHAnsi" w:hAnsiTheme="minorHAnsi" w:cs="Arial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 xml:space="preserve">certyfikat wydany przez Urząd Dozoru Technicznego (tylko dla wnioskodawców wskazanych w pkt 5 </w:t>
      </w:r>
      <w:proofErr w:type="spellStart"/>
      <w:r w:rsidRPr="006A6D95">
        <w:rPr>
          <w:rFonts w:asciiTheme="minorHAnsi" w:hAnsiTheme="minorHAnsi" w:cs="Calibri"/>
          <w:sz w:val="24"/>
          <w:szCs w:val="24"/>
        </w:rPr>
        <w:t>ppkt</w:t>
      </w:r>
      <w:proofErr w:type="spellEnd"/>
      <w:r w:rsidRPr="006A6D95">
        <w:rPr>
          <w:rFonts w:asciiTheme="minorHAnsi" w:hAnsiTheme="minorHAnsi" w:cs="Calibri"/>
          <w:sz w:val="24"/>
          <w:szCs w:val="24"/>
        </w:rPr>
        <w:t xml:space="preserve"> j);</w:t>
      </w:r>
    </w:p>
    <w:p w:rsidR="004D5ACC" w:rsidRPr="00F67643" w:rsidRDefault="004D5ACC" w:rsidP="004D5ACC">
      <w:pPr>
        <w:numPr>
          <w:ilvl w:val="0"/>
          <w:numId w:val="5"/>
        </w:numPr>
        <w:spacing w:after="120" w:line="288" w:lineRule="auto"/>
        <w:jc w:val="both"/>
        <w:rPr>
          <w:rFonts w:asciiTheme="minorHAnsi" w:hAnsiTheme="minorHAnsi" w:cs="Arial"/>
          <w:sz w:val="24"/>
          <w:szCs w:val="24"/>
        </w:rPr>
      </w:pPr>
      <w:r w:rsidRPr="006A6D95">
        <w:rPr>
          <w:rFonts w:asciiTheme="minorHAnsi" w:hAnsiTheme="minorHAnsi" w:cs="Arial"/>
          <w:sz w:val="24"/>
          <w:szCs w:val="24"/>
        </w:rPr>
        <w:t>zgoda konserwatora zabytków na udział w Projekcie i przeprowadzenie planowanych prac budowlanych (tylko dla budynków wskazanych w pkt 2 objętych ochroną konserwatora zabytków).</w:t>
      </w:r>
    </w:p>
    <w:p w:rsidR="004D5ACC" w:rsidRPr="006A6D95" w:rsidRDefault="004D5ACC" w:rsidP="004D5ACC">
      <w:pPr>
        <w:spacing w:line="288" w:lineRule="auto"/>
        <w:rPr>
          <w:rFonts w:asciiTheme="minorHAnsi" w:hAnsiTheme="minorHAnsi" w:cs="Calibri"/>
          <w:sz w:val="24"/>
          <w:szCs w:val="24"/>
        </w:rPr>
      </w:pPr>
    </w:p>
    <w:p w:rsidR="004D5ACC" w:rsidRPr="006A6D95" w:rsidRDefault="004D5ACC" w:rsidP="004D5ACC">
      <w:pPr>
        <w:spacing w:line="288" w:lineRule="auto"/>
        <w:ind w:left="1416" w:hanging="1160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...........................................................</w:t>
      </w:r>
      <w:r w:rsidRPr="006A6D95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 xml:space="preserve">               </w:t>
      </w:r>
      <w:r w:rsidRPr="006A6D95">
        <w:rPr>
          <w:rFonts w:asciiTheme="minorHAnsi" w:hAnsiTheme="minorHAnsi" w:cs="Calibri"/>
          <w:sz w:val="24"/>
          <w:szCs w:val="24"/>
        </w:rPr>
        <w:t>.........................................................               data, miejscowość</w:t>
      </w:r>
      <w:r w:rsidRPr="006A6D95">
        <w:rPr>
          <w:rFonts w:asciiTheme="minorHAnsi" w:hAnsiTheme="minorHAnsi" w:cs="Calibri"/>
          <w:sz w:val="24"/>
          <w:szCs w:val="24"/>
        </w:rPr>
        <w:tab/>
      </w:r>
      <w:r w:rsidRPr="006A6D95">
        <w:rPr>
          <w:rFonts w:asciiTheme="minorHAnsi" w:hAnsiTheme="minorHAnsi" w:cs="Calibri"/>
          <w:sz w:val="24"/>
          <w:szCs w:val="24"/>
        </w:rPr>
        <w:tab/>
      </w:r>
      <w:r w:rsidRPr="006A6D95">
        <w:rPr>
          <w:rFonts w:asciiTheme="minorHAnsi" w:hAnsiTheme="minorHAnsi" w:cs="Calibri"/>
          <w:sz w:val="24"/>
          <w:szCs w:val="24"/>
        </w:rPr>
        <w:tab/>
      </w:r>
      <w:r w:rsidRPr="006A6D95">
        <w:rPr>
          <w:rFonts w:asciiTheme="minorHAnsi" w:hAnsiTheme="minorHAnsi" w:cs="Calibri"/>
          <w:sz w:val="24"/>
          <w:szCs w:val="24"/>
        </w:rPr>
        <w:tab/>
      </w:r>
      <w:r w:rsidRPr="006A6D95">
        <w:rPr>
          <w:rFonts w:asciiTheme="minorHAnsi" w:hAnsiTheme="minorHAnsi" w:cs="Calibri"/>
          <w:sz w:val="24"/>
          <w:szCs w:val="24"/>
        </w:rPr>
        <w:tab/>
      </w:r>
      <w:r w:rsidRPr="006A6D95">
        <w:rPr>
          <w:rFonts w:asciiTheme="minorHAnsi" w:hAnsiTheme="minorHAnsi" w:cs="Calibri"/>
          <w:sz w:val="24"/>
          <w:szCs w:val="24"/>
        </w:rPr>
        <w:tab/>
        <w:t>podpis</w:t>
      </w:r>
    </w:p>
    <w:p w:rsidR="001E7C41" w:rsidRDefault="001E7C41"/>
    <w:sectPr w:rsidR="001E7C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2A" w:rsidRDefault="0035092A" w:rsidP="00A75FF5">
      <w:pPr>
        <w:spacing w:after="0" w:line="240" w:lineRule="auto"/>
      </w:pPr>
      <w:r>
        <w:separator/>
      </w:r>
    </w:p>
  </w:endnote>
  <w:endnote w:type="continuationSeparator" w:id="0">
    <w:p w:rsidR="0035092A" w:rsidRDefault="0035092A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2A" w:rsidRDefault="0035092A" w:rsidP="00A75FF5">
      <w:pPr>
        <w:spacing w:after="0" w:line="240" w:lineRule="auto"/>
      </w:pPr>
      <w:r>
        <w:separator/>
      </w:r>
    </w:p>
  </w:footnote>
  <w:footnote w:type="continuationSeparator" w:id="0">
    <w:p w:rsidR="0035092A" w:rsidRDefault="0035092A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E7C41"/>
    <w:rsid w:val="0035092A"/>
    <w:rsid w:val="004D5ACC"/>
    <w:rsid w:val="00A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Regulaminu.docx</Template>
  <TotalTime>0</TotalTime>
  <Pages>5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2022-03-18T13:36:00Z</dcterms:created>
  <dcterms:modified xsi:type="dcterms:W3CDTF">2022-03-18T13:36:00Z</dcterms:modified>
</cp:coreProperties>
</file>